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2D919">
      <w:pPr>
        <w:pStyle w:val="17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 w14:paraId="2399DD47">
      <w:pPr>
        <w:pStyle w:val="17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172085</wp:posOffset>
            </wp:positionV>
            <wp:extent cx="5822950" cy="6755765"/>
            <wp:effectExtent l="0" t="0" r="6350" b="6985"/>
            <wp:wrapTight wrapText="bothSides">
              <wp:wrapPolygon>
                <wp:start x="7349" y="244"/>
                <wp:lineTo x="7067" y="426"/>
                <wp:lineTo x="7137" y="731"/>
                <wp:lineTo x="0" y="1645"/>
                <wp:lineTo x="0" y="21561"/>
                <wp:lineTo x="21553" y="21561"/>
                <wp:lineTo x="21553" y="2071"/>
                <wp:lineTo x="10812" y="1218"/>
                <wp:lineTo x="13850" y="792"/>
                <wp:lineTo x="14062" y="305"/>
                <wp:lineTo x="13638" y="244"/>
                <wp:lineTo x="7349" y="244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6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84614">
      <w:pPr>
        <w:pStyle w:val="17"/>
      </w:pPr>
    </w:p>
    <w:p w14:paraId="16EEA060">
      <w:pPr>
        <w:pStyle w:val="17"/>
      </w:pPr>
      <w:r>
        <w:drawing>
          <wp:inline distT="0" distB="0" distL="114300" distR="114300">
            <wp:extent cx="5676900" cy="7597775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6568">
      <w:pPr>
        <w:pStyle w:val="17"/>
      </w:pPr>
      <w:r>
        <w:drawing>
          <wp:inline distT="0" distB="0" distL="114300" distR="114300">
            <wp:extent cx="5822950" cy="7630795"/>
            <wp:effectExtent l="0" t="0" r="635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7F0F">
      <w:pPr>
        <w:pStyle w:val="17"/>
      </w:pPr>
      <w:r>
        <w:drawing>
          <wp:inline distT="0" distB="0" distL="114300" distR="114300">
            <wp:extent cx="5695950" cy="7685405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FF272">
      <w:pPr>
        <w:pStyle w:val="17"/>
      </w:pPr>
      <w:r>
        <w:drawing>
          <wp:inline distT="0" distB="0" distL="114300" distR="114300">
            <wp:extent cx="5824220" cy="7510780"/>
            <wp:effectExtent l="0" t="0" r="508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F1D9">
      <w:pPr>
        <w:pStyle w:val="17"/>
      </w:pPr>
      <w:r>
        <w:drawing>
          <wp:inline distT="0" distB="0" distL="114300" distR="114300">
            <wp:extent cx="5791200" cy="7718425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71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15A7">
      <w:pPr>
        <w:pStyle w:val="17"/>
        <w:rPr>
          <w:rFonts w:hint="default"/>
          <w:lang w:val="en-US" w:eastAsia="zh-CN"/>
        </w:rPr>
      </w:pPr>
      <w:r>
        <w:drawing>
          <wp:inline distT="0" distB="0" distL="114300" distR="114300">
            <wp:extent cx="5823585" cy="7879080"/>
            <wp:effectExtent l="0" t="0" r="5715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2098" w:right="1474" w:bottom="1984" w:left="1587" w:header="720" w:footer="720" w:gutter="0"/>
      <w:lnNumType w:countBy="0" w:distance="360"/>
      <w:pgNumType w:fmt="decimalFullWidth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D9A72">
    <w:pPr>
      <w:pStyle w:val="10"/>
      <w:framePr w:wrap="around" w:vAnchor="text" w:hAnchor="margin" w:xAlign="outside" w:y="1"/>
      <w:ind w:left="320" w:leftChars="100"/>
      <w:rPr>
        <w:rStyle w:val="16"/>
        <w:rFonts w:hint="eastAsia"/>
        <w:sz w:val="28"/>
      </w:rPr>
    </w:pPr>
    <w:r>
      <w:rPr>
        <w:rStyle w:val="16"/>
        <w:rFonts w:hint="eastAsia"/>
        <w:sz w:val="28"/>
      </w:rPr>
      <w:t>－</w:t>
    </w:r>
    <w:r>
      <w:rPr>
        <w:rStyle w:val="16"/>
        <w:sz w:val="28"/>
      </w:rPr>
      <w:fldChar w:fldCharType="begin"/>
    </w:r>
    <w:r>
      <w:rPr>
        <w:rStyle w:val="16"/>
        <w:sz w:val="28"/>
      </w:rPr>
      <w:instrText xml:space="preserve">PAGE  </w:instrText>
    </w:r>
    <w:r>
      <w:rPr>
        <w:rStyle w:val="16"/>
        <w:sz w:val="28"/>
      </w:rPr>
      <w:fldChar w:fldCharType="separate"/>
    </w:r>
    <w:r>
      <w:rPr>
        <w:rStyle w:val="16"/>
        <w:rFonts w:hint="eastAsia"/>
        <w:sz w:val="28"/>
      </w:rPr>
      <w:t>１</w:t>
    </w:r>
    <w:r>
      <w:rPr>
        <w:rStyle w:val="16"/>
        <w:sz w:val="28"/>
      </w:rPr>
      <w:fldChar w:fldCharType="end"/>
    </w:r>
    <w:r>
      <w:rPr>
        <w:rStyle w:val="16"/>
        <w:rFonts w:hint="eastAsia"/>
        <w:sz w:val="28"/>
      </w:rPr>
      <w:t>－</w:t>
    </w:r>
  </w:p>
  <w:p w14:paraId="0D0CEC23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96008">
    <w:pPr>
      <w:pStyle w:val="10"/>
      <w:framePr w:wrap="around" w:vAnchor="text" w:hAnchor="margin" w:xAlign="outside" w:y="1"/>
      <w:ind w:left="320" w:leftChars="100"/>
      <w:rPr>
        <w:rStyle w:val="16"/>
        <w:rFonts w:hint="eastAsia"/>
        <w:sz w:val="28"/>
      </w:rPr>
    </w:pPr>
    <w:r>
      <w:rPr>
        <w:rStyle w:val="16"/>
        <w:rFonts w:hint="eastAsia"/>
        <w:sz w:val="28"/>
      </w:rPr>
      <w:t>－</w:t>
    </w:r>
    <w:r>
      <w:rPr>
        <w:rStyle w:val="16"/>
        <w:sz w:val="28"/>
      </w:rPr>
      <w:fldChar w:fldCharType="begin"/>
    </w:r>
    <w:r>
      <w:rPr>
        <w:rStyle w:val="16"/>
        <w:sz w:val="28"/>
      </w:rPr>
      <w:instrText xml:space="preserve">PAGE  </w:instrText>
    </w:r>
    <w:r>
      <w:rPr>
        <w:rStyle w:val="16"/>
        <w:sz w:val="28"/>
      </w:rPr>
      <w:fldChar w:fldCharType="separate"/>
    </w:r>
    <w:r>
      <w:rPr>
        <w:rStyle w:val="16"/>
        <w:rFonts w:hint="eastAsia"/>
        <w:sz w:val="28"/>
      </w:rPr>
      <w:t>２</w:t>
    </w:r>
    <w:r>
      <w:rPr>
        <w:rStyle w:val="16"/>
        <w:sz w:val="28"/>
      </w:rPr>
      <w:fldChar w:fldCharType="end"/>
    </w:r>
    <w:r>
      <w:rPr>
        <w:rStyle w:val="16"/>
        <w:rFonts w:hint="eastAsia"/>
        <w:sz w:val="28"/>
      </w:rPr>
      <w:t>－</w:t>
    </w:r>
  </w:p>
  <w:p w14:paraId="32122F23">
    <w:pPr>
      <w:pStyle w:val="1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5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hhZmY4ZDY4YTdlODJiMjgzYjkwZTI3ZGRmOGEifQ=="/>
  </w:docVars>
  <w:rsids>
    <w:rsidRoot w:val="00172A27"/>
    <w:rsid w:val="00042B4A"/>
    <w:rsid w:val="00060C6A"/>
    <w:rsid w:val="00100584"/>
    <w:rsid w:val="00136CDF"/>
    <w:rsid w:val="00172C62"/>
    <w:rsid w:val="00176604"/>
    <w:rsid w:val="002013B6"/>
    <w:rsid w:val="003750C2"/>
    <w:rsid w:val="003864B3"/>
    <w:rsid w:val="003940D4"/>
    <w:rsid w:val="003D082E"/>
    <w:rsid w:val="00416AE3"/>
    <w:rsid w:val="004311E0"/>
    <w:rsid w:val="00480D05"/>
    <w:rsid w:val="00547F05"/>
    <w:rsid w:val="00566F0B"/>
    <w:rsid w:val="0059421B"/>
    <w:rsid w:val="005E604D"/>
    <w:rsid w:val="00615415"/>
    <w:rsid w:val="006A2ED5"/>
    <w:rsid w:val="006B603A"/>
    <w:rsid w:val="0072664D"/>
    <w:rsid w:val="00782142"/>
    <w:rsid w:val="007B368D"/>
    <w:rsid w:val="007D4334"/>
    <w:rsid w:val="007F1E5F"/>
    <w:rsid w:val="00816410"/>
    <w:rsid w:val="00823C3A"/>
    <w:rsid w:val="008456CA"/>
    <w:rsid w:val="008620B5"/>
    <w:rsid w:val="00887B76"/>
    <w:rsid w:val="0089483C"/>
    <w:rsid w:val="008B203C"/>
    <w:rsid w:val="008D1265"/>
    <w:rsid w:val="0091270C"/>
    <w:rsid w:val="00925CE9"/>
    <w:rsid w:val="009E458D"/>
    <w:rsid w:val="00A610B7"/>
    <w:rsid w:val="00AA1264"/>
    <w:rsid w:val="00AA1D63"/>
    <w:rsid w:val="00AD67E2"/>
    <w:rsid w:val="00B521FB"/>
    <w:rsid w:val="00B75F23"/>
    <w:rsid w:val="00BD0837"/>
    <w:rsid w:val="00C26EE5"/>
    <w:rsid w:val="00C738FC"/>
    <w:rsid w:val="00CF448E"/>
    <w:rsid w:val="00CF5A0C"/>
    <w:rsid w:val="00D9557A"/>
    <w:rsid w:val="00DD59C1"/>
    <w:rsid w:val="00E87B65"/>
    <w:rsid w:val="00EC16C7"/>
    <w:rsid w:val="00ED2782"/>
    <w:rsid w:val="00F16072"/>
    <w:rsid w:val="00F433FA"/>
    <w:rsid w:val="00F72A20"/>
    <w:rsid w:val="00F8024C"/>
    <w:rsid w:val="00FC3620"/>
    <w:rsid w:val="00FE55D1"/>
    <w:rsid w:val="00FE728E"/>
    <w:rsid w:val="015D7FDB"/>
    <w:rsid w:val="026305F6"/>
    <w:rsid w:val="058B43D9"/>
    <w:rsid w:val="05FA6C88"/>
    <w:rsid w:val="0A5371A2"/>
    <w:rsid w:val="0CCF30C2"/>
    <w:rsid w:val="0DCB52A1"/>
    <w:rsid w:val="0EB45E4F"/>
    <w:rsid w:val="0F781459"/>
    <w:rsid w:val="11475DFA"/>
    <w:rsid w:val="11C37584"/>
    <w:rsid w:val="121B77B8"/>
    <w:rsid w:val="174A23A0"/>
    <w:rsid w:val="179F5778"/>
    <w:rsid w:val="185078D7"/>
    <w:rsid w:val="1AB2725A"/>
    <w:rsid w:val="1B04270B"/>
    <w:rsid w:val="2A9E757B"/>
    <w:rsid w:val="2D7C3A33"/>
    <w:rsid w:val="2FD03D8B"/>
    <w:rsid w:val="31F664D7"/>
    <w:rsid w:val="41366AE1"/>
    <w:rsid w:val="42F336B2"/>
    <w:rsid w:val="43361F5E"/>
    <w:rsid w:val="43DC64B6"/>
    <w:rsid w:val="48F03833"/>
    <w:rsid w:val="530F07A4"/>
    <w:rsid w:val="574B60D8"/>
    <w:rsid w:val="58011EF0"/>
    <w:rsid w:val="598002BB"/>
    <w:rsid w:val="5C8A1684"/>
    <w:rsid w:val="6008100A"/>
    <w:rsid w:val="63051D86"/>
    <w:rsid w:val="63AE011A"/>
    <w:rsid w:val="679E4ECB"/>
    <w:rsid w:val="6B6C4B23"/>
    <w:rsid w:val="6FE57522"/>
    <w:rsid w:val="717C3606"/>
    <w:rsid w:val="72EB3A7F"/>
    <w:rsid w:val="74762DB7"/>
    <w:rsid w:val="76012429"/>
    <w:rsid w:val="76317741"/>
    <w:rsid w:val="766603F8"/>
    <w:rsid w:val="798D48F4"/>
    <w:rsid w:val="79A33002"/>
    <w:rsid w:val="7CC06914"/>
    <w:rsid w:val="7D6F7DD6"/>
    <w:rsid w:val="7FA10E88"/>
    <w:rsid w:val="C278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Body Text"/>
    <w:basedOn w:val="1"/>
    <w:qFormat/>
    <w:uiPriority w:val="0"/>
    <w:rPr>
      <w:rFonts w:eastAsia="方正小标宋简体"/>
      <w:color w:val="FF0000"/>
      <w:sz w:val="11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page number"/>
    <w:basedOn w:val="15"/>
    <w:qFormat/>
    <w:uiPriority w:val="0"/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8">
    <w:name w:val="正文-公1"/>
    <w:basedOn w:val="19"/>
    <w:next w:val="20"/>
    <w:qFormat/>
    <w:uiPriority w:val="0"/>
    <w:pPr>
      <w:ind w:firstLine="200" w:firstLineChars="200"/>
    </w:pPr>
  </w:style>
  <w:style w:type="paragraph" w:customStyle="1" w:styleId="19">
    <w:name w:val="正文 New"/>
    <w:next w:val="1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0">
    <w:name w:val="普通(网站)1"/>
    <w:basedOn w:val="19"/>
    <w:next w:val="2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21">
    <w:name w:val="索引 91"/>
    <w:basedOn w:val="19"/>
    <w:next w:val="1"/>
    <w:qFormat/>
    <w:uiPriority w:val="0"/>
    <w:pPr>
      <w:ind w:left="1600" w:leftChars="1600"/>
    </w:p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basedOn w:val="1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0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上行文件模板2</Template>
  <Pages>7</Pages>
  <Words>4886</Words>
  <Characters>5037</Characters>
  <Lines>1</Lines>
  <Paragraphs>1</Paragraphs>
  <TotalTime>3</TotalTime>
  <ScaleCrop>false</ScaleCrop>
  <LinksUpToDate>false</LinksUpToDate>
  <CharactersWithSpaces>5211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2013-05-13T18:14:00Z</dcterms:created>
  <dc:creator>www</dc:creator>
  <cp:lastModifiedBy>无理</cp:lastModifiedBy>
  <cp:lastPrinted>2013-05-13T17:10:00Z</cp:lastPrinted>
  <dcterms:modified xsi:type="dcterms:W3CDTF">2025-08-18T07:28:58Z</dcterms:modified>
  <dc:title>密级★一年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F728CB226CD14B04B61094FD08954B92_13</vt:lpwstr>
  </property>
  <property fmtid="{D5CDD505-2E9C-101B-9397-08002B2CF9AE}" pid="4" name="KSOTemplateDocerSaveRecord">
    <vt:lpwstr>eyJoZGlkIjoiZTBmNWNmOGE4ZDBhMzEzYjRiZDEyY2I2MGNmYjRiZjMiLCJ1c2VySWQiOiI5MzUxMjk1NTYifQ==</vt:lpwstr>
  </property>
</Properties>
</file>