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730C2">
      <w:pPr>
        <w:pStyle w:val="17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 w14:paraId="5060490C">
      <w:pPr>
        <w:spacing w:before="155" w:line="185" w:lineRule="auto"/>
        <w:outlineLvl w:val="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国标小标宋" w:hAnsi="国标小标宋" w:eastAsia="国标小标宋" w:cs="国标小标宋"/>
          <w:sz w:val="36"/>
          <w:szCs w:val="36"/>
          <w:lang w:eastAsia="zh-CN"/>
        </w:rPr>
        <w:t>台江县</w:t>
      </w:r>
      <w:r>
        <w:rPr>
          <w:rFonts w:hint="eastAsia" w:ascii="国标小标宋" w:hAnsi="国标小标宋" w:eastAsia="国标小标宋" w:cs="国标小标宋"/>
          <w:sz w:val="36"/>
          <w:szCs w:val="36"/>
          <w:lang w:val="en-US" w:eastAsia="zh-CN"/>
        </w:rPr>
        <w:t>2025年粮油规模种植主体单产提升行动奖补申请表</w:t>
      </w:r>
    </w:p>
    <w:p w14:paraId="69A0B19F">
      <w:pPr>
        <w:spacing w:line="17" w:lineRule="exact"/>
      </w:pPr>
    </w:p>
    <w:tbl>
      <w:tblPr>
        <w:tblStyle w:val="23"/>
        <w:tblW w:w="93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323"/>
        <w:gridCol w:w="554"/>
        <w:gridCol w:w="1221"/>
        <w:gridCol w:w="1290"/>
        <w:gridCol w:w="1317"/>
        <w:gridCol w:w="35"/>
        <w:gridCol w:w="7"/>
        <w:gridCol w:w="1248"/>
        <w:gridCol w:w="1140"/>
        <w:gridCol w:w="997"/>
      </w:tblGrid>
      <w:tr w14:paraId="24820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237" w:type="dxa"/>
            <w:vAlign w:val="center"/>
          </w:tcPr>
          <w:p w14:paraId="25EC5653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4705" w:type="dxa"/>
            <w:gridSpan w:val="5"/>
            <w:vAlign w:val="center"/>
          </w:tcPr>
          <w:p w14:paraId="1C9AF2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5A0A3FE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示范级别</w:t>
            </w:r>
          </w:p>
        </w:tc>
        <w:tc>
          <w:tcPr>
            <w:tcW w:w="2137" w:type="dxa"/>
            <w:gridSpan w:val="2"/>
            <w:vAlign w:val="center"/>
          </w:tcPr>
          <w:p w14:paraId="168703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13F3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237" w:type="dxa"/>
            <w:vMerge w:val="restart"/>
            <w:tcBorders>
              <w:bottom w:val="nil"/>
            </w:tcBorders>
            <w:vAlign w:val="center"/>
          </w:tcPr>
          <w:p w14:paraId="1DD78F0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156" w:right="138"/>
              <w:jc w:val="center"/>
              <w:textAlignment w:val="baseline"/>
              <w:rPr>
                <w:rFonts w:hint="eastAsia" w:ascii="仿宋_GB2312" w:eastAsia="仿宋_GB2312" w:cs="仿宋_GB2312"/>
                <w:color w:val="000000"/>
                <w:spacing w:val="-7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/>
                <w:color w:val="000000"/>
                <w:spacing w:val="-7"/>
                <w:kern w:val="0"/>
                <w:sz w:val="21"/>
                <w:szCs w:val="21"/>
                <w:lang w:val="en-US" w:eastAsia="zh-CN" w:bidi="ar"/>
              </w:rPr>
              <w:t>合作社法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napToGrid/>
                <w:color w:val="000000"/>
                <w:spacing w:val="-7"/>
                <w:kern w:val="0"/>
                <w:sz w:val="21"/>
                <w:szCs w:val="21"/>
                <w:lang w:val="en-US" w:eastAsia="zh-CN" w:bidi="ar"/>
              </w:rPr>
              <w:t>定代表人</w:t>
            </w:r>
          </w:p>
          <w:p w14:paraId="78BE3D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7"/>
                <w:kern w:val="0"/>
                <w:sz w:val="21"/>
                <w:szCs w:val="21"/>
                <w:lang w:val="en-US" w:eastAsia="zh-CN" w:bidi="ar"/>
              </w:rPr>
              <w:t>（家庭农场主、大户</w:t>
            </w:r>
          </w:p>
          <w:p w14:paraId="2CA95144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right="138"/>
              <w:jc w:val="center"/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CCC2430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firstLine="199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221" w:type="dxa"/>
            <w:vAlign w:val="center"/>
          </w:tcPr>
          <w:p w14:paraId="7C6ABDC1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firstLine="195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3897" w:type="dxa"/>
            <w:gridSpan w:val="5"/>
            <w:vAlign w:val="center"/>
          </w:tcPr>
          <w:p w14:paraId="3E2B4382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所在地</w:t>
            </w:r>
          </w:p>
        </w:tc>
        <w:tc>
          <w:tcPr>
            <w:tcW w:w="2137" w:type="dxa"/>
            <w:gridSpan w:val="2"/>
            <w:vAlign w:val="center"/>
          </w:tcPr>
          <w:p w14:paraId="2FAA0FAF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联系方式</w:t>
            </w:r>
          </w:p>
        </w:tc>
      </w:tr>
      <w:tr w14:paraId="16A93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center"/>
          </w:tcPr>
          <w:p w14:paraId="3A939E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0B3F45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  <w:vAlign w:val="center"/>
          </w:tcPr>
          <w:p w14:paraId="3091C0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3897" w:type="dxa"/>
            <w:gridSpan w:val="5"/>
            <w:vAlign w:val="center"/>
          </w:tcPr>
          <w:p w14:paraId="0CFBC9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D8A62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5A21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center"/>
          </w:tcPr>
          <w:p w14:paraId="197600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2B44E94F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身份证号</w:t>
            </w:r>
          </w:p>
        </w:tc>
        <w:tc>
          <w:tcPr>
            <w:tcW w:w="3828" w:type="dxa"/>
            <w:gridSpan w:val="3"/>
            <w:vAlign w:val="center"/>
          </w:tcPr>
          <w:p w14:paraId="1FB425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6E1CEDF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文化程度</w:t>
            </w:r>
          </w:p>
        </w:tc>
        <w:tc>
          <w:tcPr>
            <w:tcW w:w="2137" w:type="dxa"/>
            <w:gridSpan w:val="2"/>
            <w:vAlign w:val="center"/>
          </w:tcPr>
          <w:p w14:paraId="689C73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49F63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237" w:type="dxa"/>
            <w:vMerge w:val="continue"/>
            <w:tcBorders>
              <w:top w:val="nil"/>
            </w:tcBorders>
            <w:vAlign w:val="center"/>
          </w:tcPr>
          <w:p w14:paraId="5DB7C1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35821990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5"/>
                <w:sz w:val="21"/>
                <w:szCs w:val="21"/>
              </w:rPr>
              <w:t>社员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5"/>
                <w:sz w:val="21"/>
                <w:szCs w:val="21"/>
                <w:lang w:eastAsia="zh-CN"/>
              </w:rPr>
              <w:t>（家庭人口）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5"/>
                <w:sz w:val="21"/>
                <w:szCs w:val="21"/>
              </w:rPr>
              <w:t>人数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（人）</w:t>
            </w:r>
          </w:p>
        </w:tc>
        <w:tc>
          <w:tcPr>
            <w:tcW w:w="1290" w:type="dxa"/>
            <w:vAlign w:val="center"/>
          </w:tcPr>
          <w:p w14:paraId="072572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 w14:paraId="2D55F0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10"/>
                <w:kern w:val="0"/>
                <w:sz w:val="21"/>
                <w:szCs w:val="21"/>
                <w:lang w:val="en-US" w:eastAsia="zh-CN" w:bidi="ar"/>
              </w:rPr>
              <w:t>参与经营活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19"/>
                <w:kern w:val="0"/>
                <w:sz w:val="21"/>
                <w:szCs w:val="21"/>
                <w:lang w:val="en-US" w:eastAsia="zh-CN" w:bidi="ar"/>
              </w:rPr>
              <w:t>动社员（家庭劳动力）（人）</w:t>
            </w:r>
          </w:p>
        </w:tc>
        <w:tc>
          <w:tcPr>
            <w:tcW w:w="1290" w:type="dxa"/>
            <w:gridSpan w:val="3"/>
            <w:vAlign w:val="center"/>
          </w:tcPr>
          <w:p w14:paraId="10DC95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0E27ABAD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04" w:right="11" w:firstLine="8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雇工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（人）</w:t>
            </w:r>
          </w:p>
        </w:tc>
        <w:tc>
          <w:tcPr>
            <w:tcW w:w="997" w:type="dxa"/>
            <w:vAlign w:val="center"/>
          </w:tcPr>
          <w:p w14:paraId="0436CA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A584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37" w:type="dxa"/>
            <w:vAlign w:val="center"/>
          </w:tcPr>
          <w:p w14:paraId="3A8217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7"/>
                <w:kern w:val="0"/>
                <w:sz w:val="21"/>
                <w:szCs w:val="21"/>
                <w:lang w:val="en-US" w:eastAsia="zh-CN" w:bidi="ar"/>
              </w:rPr>
              <w:t>经营总面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积（亩）</w:t>
            </w:r>
          </w:p>
        </w:tc>
        <w:tc>
          <w:tcPr>
            <w:tcW w:w="877" w:type="dxa"/>
            <w:gridSpan w:val="2"/>
            <w:vAlign w:val="center"/>
          </w:tcPr>
          <w:p w14:paraId="3F9BF8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 w14:paraId="5F0B3F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9"/>
                <w:kern w:val="0"/>
                <w:sz w:val="21"/>
                <w:szCs w:val="21"/>
                <w:lang w:val="en-US" w:eastAsia="zh-CN" w:bidi="ar"/>
              </w:rPr>
              <w:t>其中：社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1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员入股面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积（亩）</w:t>
            </w:r>
          </w:p>
        </w:tc>
        <w:tc>
          <w:tcPr>
            <w:tcW w:w="1290" w:type="dxa"/>
            <w:vAlign w:val="center"/>
          </w:tcPr>
          <w:p w14:paraId="5E0ABA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C9566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</w:p>
        </w:tc>
        <w:tc>
          <w:tcPr>
            <w:tcW w:w="1317" w:type="dxa"/>
            <w:vAlign w:val="center"/>
          </w:tcPr>
          <w:p w14:paraId="76B7AD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其中：流转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8"/>
                <w:kern w:val="0"/>
                <w:sz w:val="21"/>
                <w:szCs w:val="21"/>
                <w:lang w:val="en-US" w:eastAsia="zh-CN" w:bidi="ar"/>
              </w:rPr>
              <w:t>面积（亩）</w:t>
            </w:r>
          </w:p>
        </w:tc>
        <w:tc>
          <w:tcPr>
            <w:tcW w:w="1290" w:type="dxa"/>
            <w:gridSpan w:val="3"/>
            <w:vAlign w:val="center"/>
          </w:tcPr>
          <w:p w14:paraId="25C633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01B72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流转涉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及农户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（户）</w:t>
            </w:r>
          </w:p>
        </w:tc>
        <w:tc>
          <w:tcPr>
            <w:tcW w:w="997" w:type="dxa"/>
            <w:vAlign w:val="center"/>
          </w:tcPr>
          <w:p w14:paraId="46D520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6BFB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114" w:type="dxa"/>
            <w:gridSpan w:val="3"/>
            <w:vAlign w:val="center"/>
          </w:tcPr>
          <w:p w14:paraId="23008C7B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经营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作物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种类</w:t>
            </w:r>
          </w:p>
        </w:tc>
        <w:tc>
          <w:tcPr>
            <w:tcW w:w="7255" w:type="dxa"/>
            <w:gridSpan w:val="8"/>
            <w:vAlign w:val="center"/>
          </w:tcPr>
          <w:p w14:paraId="029D866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  <w:lang w:eastAsia="zh-CN"/>
              </w:rPr>
              <w:t>稻类作物</w:t>
            </w:r>
            <w:r>
              <w:rPr>
                <w:rFonts w:hint="eastAsia" w:ascii="仿宋_GB2312" w:hAnsi="仿宋_GB2312" w:eastAsia="仿宋_GB2312" w:cs="仿宋_GB2312"/>
                <w:spacing w:val="33"/>
                <w:position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  <w:lang w:eastAsia="zh-CN"/>
              </w:rPr>
              <w:t>粗粮类作物</w:t>
            </w:r>
            <w:r>
              <w:rPr>
                <w:rFonts w:hint="eastAsia" w:ascii="仿宋_GB2312" w:hAnsi="仿宋_GB2312" w:eastAsia="仿宋_GB2312" w:cs="仿宋_GB2312"/>
                <w:spacing w:val="29"/>
                <w:position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  <w:lang w:eastAsia="zh-CN"/>
              </w:rPr>
              <w:t>薯类作物</w:t>
            </w:r>
            <w:r>
              <w:rPr>
                <w:rFonts w:hint="eastAsia" w:ascii="仿宋_GB2312" w:hAnsi="仿宋_GB2312" w:eastAsia="仿宋_GB2312" w:cs="仿宋_GB2312"/>
                <w:spacing w:val="29"/>
                <w:position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  <w:lang w:eastAsia="zh-CN"/>
              </w:rPr>
              <w:t>麦类作物</w:t>
            </w:r>
            <w:r>
              <w:rPr>
                <w:rFonts w:hint="eastAsia" w:ascii="仿宋_GB2312" w:hAnsi="仿宋_GB2312" w:eastAsia="仿宋_GB2312" w:cs="仿宋_GB2312"/>
                <w:spacing w:val="30"/>
                <w:position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2"/>
                <w:sz w:val="24"/>
                <w:szCs w:val="24"/>
                <w:lang w:eastAsia="zh-CN"/>
              </w:rPr>
              <w:t>豆类作物</w:t>
            </w:r>
          </w:p>
        </w:tc>
      </w:tr>
      <w:tr w14:paraId="4E017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14" w:type="dxa"/>
            <w:gridSpan w:val="3"/>
            <w:vMerge w:val="restart"/>
            <w:vAlign w:val="center"/>
          </w:tcPr>
          <w:p w14:paraId="25AE96D0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firstLine="223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种植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作物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品种</w:t>
            </w:r>
          </w:p>
        </w:tc>
        <w:tc>
          <w:tcPr>
            <w:tcW w:w="1221" w:type="dxa"/>
            <w:vMerge w:val="restart"/>
            <w:tcBorders>
              <w:right w:val="single" w:color="auto" w:sz="4" w:space="0"/>
            </w:tcBorders>
            <w:vAlign w:val="center"/>
          </w:tcPr>
          <w:p w14:paraId="43589A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</w:tcBorders>
            <w:vAlign w:val="center"/>
          </w:tcPr>
          <w:p w14:paraId="49F52E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种植数量（亩）</w:t>
            </w:r>
          </w:p>
        </w:tc>
        <w:tc>
          <w:tcPr>
            <w:tcW w:w="13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0228589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DF416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平均产量（kg/亩）</w:t>
            </w:r>
          </w:p>
        </w:tc>
        <w:tc>
          <w:tcPr>
            <w:tcW w:w="2137" w:type="dxa"/>
            <w:gridSpan w:val="2"/>
            <w:tcBorders>
              <w:bottom w:val="single" w:color="auto" w:sz="4" w:space="0"/>
            </w:tcBorders>
            <w:vAlign w:val="center"/>
          </w:tcPr>
          <w:p w14:paraId="0DC028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F42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114" w:type="dxa"/>
            <w:gridSpan w:val="3"/>
            <w:vMerge w:val="continue"/>
            <w:vAlign w:val="center"/>
          </w:tcPr>
          <w:p w14:paraId="28AD3B0A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firstLine="669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right w:val="single" w:color="auto" w:sz="4" w:space="0"/>
            </w:tcBorders>
            <w:vAlign w:val="center"/>
          </w:tcPr>
          <w:p w14:paraId="0FE0C7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vAlign w:val="center"/>
          </w:tcPr>
          <w:p w14:paraId="3216E5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D168B51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70FAD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较去年单产提升（%）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</w:tcBorders>
            <w:vAlign w:val="center"/>
          </w:tcPr>
          <w:p w14:paraId="716467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673C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114" w:type="dxa"/>
            <w:gridSpan w:val="3"/>
            <w:vAlign w:val="center"/>
          </w:tcPr>
          <w:p w14:paraId="76ECCA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落实关键技术和增产措施内容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 w14:paraId="7CAE6F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2A59FB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落实关键技术和增产措施覆盖面积（亩）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vAlign w:val="center"/>
          </w:tcPr>
          <w:p w14:paraId="3C5F6079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6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 w14:paraId="24A444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申请金额（万元）</w:t>
            </w:r>
          </w:p>
        </w:tc>
        <w:tc>
          <w:tcPr>
            <w:tcW w:w="2137" w:type="dxa"/>
            <w:gridSpan w:val="2"/>
            <w:vAlign w:val="center"/>
          </w:tcPr>
          <w:p w14:paraId="184722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B4E0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560" w:type="dxa"/>
            <w:gridSpan w:val="2"/>
            <w:vAlign w:val="center"/>
          </w:tcPr>
          <w:p w14:paraId="6A4DEBFE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right="138"/>
              <w:jc w:val="center"/>
            </w:pPr>
            <w:r>
              <w:rPr>
                <w:spacing w:val="-15"/>
              </w:rPr>
              <w:t>申报主体</w:t>
            </w:r>
            <w:r>
              <w:rPr>
                <w:spacing w:val="-4"/>
              </w:rPr>
              <w:t>承诺</w:t>
            </w:r>
          </w:p>
        </w:tc>
        <w:tc>
          <w:tcPr>
            <w:tcW w:w="7809" w:type="dxa"/>
            <w:gridSpan w:val="9"/>
            <w:vAlign w:val="center"/>
          </w:tcPr>
          <w:p w14:paraId="60A83B2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120" w:right="47" w:firstLine="227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  <w:p w14:paraId="5A4AFD2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120" w:right="47" w:firstLine="227"/>
              <w:jc w:val="center"/>
              <w:textAlignment w:val="baseline"/>
              <w:rPr>
                <w:rFonts w:hint="default" w:ascii="Arial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本人代表合作社承诺：所填写的内容以及提交的申报材料都是真实准确的。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9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如有弄虚作假、违法、违纪、违规等行为，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愿承担一切后果及相关责任。</w:t>
            </w:r>
          </w:p>
          <w:p w14:paraId="5CA6B0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Arial" w:hAnsi="Arial" w:eastAsia="方正仿宋" w:cs="Arial"/>
                <w:snapToGrid/>
                <w:color w:val="000000"/>
                <w:spacing w:val="-9"/>
                <w:kern w:val="0"/>
                <w:sz w:val="21"/>
                <w:szCs w:val="21"/>
                <w:lang w:val="en-US" w:eastAsia="zh-CN" w:bidi="ar"/>
              </w:rPr>
            </w:pPr>
          </w:p>
          <w:p w14:paraId="038C39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 w:firstLine="1870" w:firstLineChars="1000"/>
              <w:jc w:val="center"/>
              <w:textAlignment w:val="baseline"/>
              <w:rPr>
                <w:rFonts w:hint="default" w:ascii="Arial" w:hAnsi="Arial" w:eastAsia="方正仿宋" w:cs="Arial"/>
                <w:snapToGrid/>
                <w:color w:val="000000"/>
                <w:spacing w:val="-9"/>
                <w:kern w:val="0"/>
                <w:sz w:val="21"/>
                <w:szCs w:val="21"/>
                <w:lang w:val="en-US" w:eastAsia="zh-CN" w:bidi="ar"/>
              </w:rPr>
            </w:pPr>
          </w:p>
          <w:p w14:paraId="019344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 w:firstLine="1870" w:firstLineChars="1000"/>
              <w:jc w:val="center"/>
              <w:textAlignment w:val="baseline"/>
            </w:pPr>
            <w:r>
              <w:rPr>
                <w:rFonts w:hint="default" w:ascii="Arial" w:hAnsi="Arial" w:eastAsia="方正仿宋" w:cs="Arial"/>
                <w:snapToGrid/>
                <w:color w:val="000000"/>
                <w:spacing w:val="-9"/>
                <w:kern w:val="0"/>
                <w:sz w:val="21"/>
                <w:szCs w:val="21"/>
                <w:lang w:val="en-US" w:eastAsia="zh-CN" w:bidi="ar"/>
              </w:rPr>
              <w:t>签字（盖章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66"/>
                <w:kern w:val="0"/>
                <w:sz w:val="21"/>
                <w:szCs w:val="21"/>
                <w:lang w:val="en-US" w:eastAsia="zh-CN" w:bidi="ar"/>
              </w:rPr>
              <w:t>）：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4"/>
                <w:kern w:val="0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9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7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9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9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4E6A0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gridSpan w:val="2"/>
            <w:vAlign w:val="center"/>
          </w:tcPr>
          <w:p w14:paraId="739A2CFA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right="138"/>
              <w:jc w:val="center"/>
            </w:pPr>
            <w:r>
              <w:rPr>
                <w:spacing w:val="-6"/>
              </w:rPr>
              <w:t>村民委员会意见</w:t>
            </w:r>
          </w:p>
        </w:tc>
        <w:tc>
          <w:tcPr>
            <w:tcW w:w="7809" w:type="dxa"/>
            <w:gridSpan w:val="9"/>
            <w:vAlign w:val="center"/>
          </w:tcPr>
          <w:p w14:paraId="64D4B4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Arial"/>
                <w:sz w:val="21"/>
              </w:rPr>
            </w:pPr>
          </w:p>
          <w:p w14:paraId="3FDE8A7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 w:firstLine="5267" w:firstLineChars="230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</w:pPr>
          </w:p>
          <w:p w14:paraId="4A08C7D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 w:firstLine="5267" w:firstLineChars="23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（单位公章）</w:t>
            </w:r>
          </w:p>
          <w:p w14:paraId="6B7B00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 w:firstLine="5430" w:firstLineChars="3000"/>
              <w:jc w:val="center"/>
              <w:textAlignment w:val="baseline"/>
              <w:rPr>
                <w:rFonts w:hint="eastAsia" w:eastAsia="仿宋"/>
                <w:lang w:eastAsia="zh-CN"/>
              </w:rPr>
            </w:pPr>
            <w:r>
              <w:rPr>
                <w:rFonts w:hint="default" w:ascii="Arial" w:hAnsi="Arial" w:eastAsia="方正仿宋" w:cs="Arial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22"/>
                <w:kern w:val="0"/>
                <w:sz w:val="21"/>
                <w:szCs w:val="21"/>
                <w:lang w:val="en-US" w:eastAsia="zh-CN" w:bidi="ar"/>
              </w:rPr>
              <w:t xml:space="preserve">  日</w:t>
            </w:r>
          </w:p>
        </w:tc>
      </w:tr>
      <w:tr w14:paraId="402F9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60" w:type="dxa"/>
            <w:gridSpan w:val="2"/>
            <w:vAlign w:val="center"/>
          </w:tcPr>
          <w:p w14:paraId="160126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方正仿宋" w:cs="Arial"/>
                <w:snapToGrid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乡镇（街</w:t>
            </w:r>
            <w:r>
              <w:rPr>
                <w:rFonts w:hint="default" w:ascii="Arial" w:hAnsi="Arial" w:eastAsia="方正仿宋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7"/>
                <w:kern w:val="0"/>
                <w:sz w:val="21"/>
                <w:szCs w:val="21"/>
                <w:lang w:val="en-US" w:eastAsia="zh-CN" w:bidi="ar"/>
              </w:rPr>
              <w:t>道）人民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7"/>
                <w:kern w:val="0"/>
                <w:sz w:val="21"/>
                <w:szCs w:val="21"/>
                <w:lang w:val="en-US" w:eastAsia="zh-CN" w:bidi="ar"/>
              </w:rPr>
              <w:t>政府（办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7"/>
                <w:kern w:val="0"/>
                <w:sz w:val="21"/>
                <w:szCs w:val="21"/>
                <w:lang w:val="en-US" w:eastAsia="zh-CN" w:bidi="ar"/>
              </w:rPr>
              <w:t>事处）审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34"/>
                <w:kern w:val="0"/>
                <w:sz w:val="21"/>
                <w:szCs w:val="21"/>
                <w:lang w:val="en-US" w:eastAsia="zh-CN" w:bidi="ar"/>
              </w:rPr>
              <w:t>查意见</w:t>
            </w:r>
          </w:p>
        </w:tc>
        <w:tc>
          <w:tcPr>
            <w:tcW w:w="7809" w:type="dxa"/>
            <w:gridSpan w:val="9"/>
            <w:vAlign w:val="center"/>
          </w:tcPr>
          <w:p w14:paraId="2A003241">
            <w:pPr>
              <w:pStyle w:val="2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spacing w:val="-3"/>
              </w:rPr>
            </w:pPr>
          </w:p>
          <w:p w14:paraId="01C5B16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 w:firstLine="5038" w:firstLineChars="2200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</w:pPr>
          </w:p>
          <w:p w14:paraId="5D29711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 w:firstLine="5267" w:firstLineChars="23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（单位公章）</w:t>
            </w:r>
          </w:p>
          <w:p w14:paraId="7FA652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 w:firstLine="5430" w:firstLineChars="3000"/>
              <w:jc w:val="center"/>
              <w:textAlignment w:val="baseline"/>
              <w:rPr>
                <w:rFonts w:hint="eastAsia" w:eastAsia="仿宋"/>
                <w:lang w:val="en-US" w:eastAsia="zh-CN"/>
              </w:rPr>
            </w:pPr>
            <w:r>
              <w:rPr>
                <w:rFonts w:hint="default" w:ascii="Arial" w:hAnsi="Arial" w:eastAsia="方正仿宋" w:cs="Arial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22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65A76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560" w:type="dxa"/>
            <w:gridSpan w:val="2"/>
            <w:tcBorders>
              <w:bottom w:val="single" w:color="000000" w:sz="4" w:space="0"/>
            </w:tcBorders>
            <w:vAlign w:val="center"/>
          </w:tcPr>
          <w:p w14:paraId="4EF3F97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县农业农</w:t>
            </w:r>
            <w:r>
              <w:rPr>
                <w:rFonts w:hint="eastAsia" w:ascii="仿宋" w:hAnsi="仿宋" w:eastAsia="仿宋" w:cs="仿宋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村局审核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7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809" w:type="dxa"/>
            <w:gridSpan w:val="9"/>
            <w:tcBorders>
              <w:bottom w:val="single" w:color="000000" w:sz="4" w:space="0"/>
            </w:tcBorders>
            <w:vAlign w:val="center"/>
          </w:tcPr>
          <w:p w14:paraId="5E35489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right="0" w:firstLine="5267" w:firstLineChars="23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（单位公章）</w:t>
            </w:r>
          </w:p>
          <w:p w14:paraId="6CFDF2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40" w:lineRule="exact"/>
              <w:ind w:left="0" w:right="0" w:firstLine="5430" w:firstLineChars="3000"/>
              <w:jc w:val="center"/>
              <w:textAlignment w:val="baseline"/>
            </w:pPr>
            <w:r>
              <w:rPr>
                <w:rFonts w:hint="default" w:ascii="Arial" w:hAnsi="Arial" w:eastAsia="方正仿宋" w:cs="Arial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22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方正仿宋" w:cs="Arial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7DB28467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2098" w:right="1474" w:bottom="1984" w:left="1587" w:header="720" w:footer="720" w:gutter="0"/>
      <w:lnNumType w:countBy="0" w:distance="360"/>
      <w:pgNumType w:fmt="decimalFullWidth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D9A72">
    <w:pPr>
      <w:pStyle w:val="10"/>
      <w:framePr w:wrap="around" w:vAnchor="text" w:hAnchor="margin" w:xAlign="outside" w:y="1"/>
      <w:ind w:left="320" w:leftChars="100"/>
      <w:rPr>
        <w:rStyle w:val="16"/>
        <w:rFonts w:hint="eastAsia"/>
        <w:sz w:val="28"/>
      </w:rPr>
    </w:pPr>
    <w:r>
      <w:rPr>
        <w:rStyle w:val="16"/>
        <w:rFonts w:hint="eastAsia"/>
        <w:sz w:val="28"/>
      </w:rPr>
      <w:t>－</w:t>
    </w:r>
    <w:r>
      <w:rPr>
        <w:rStyle w:val="16"/>
        <w:sz w:val="28"/>
      </w:rPr>
      <w:fldChar w:fldCharType="begin"/>
    </w:r>
    <w:r>
      <w:rPr>
        <w:rStyle w:val="16"/>
        <w:sz w:val="28"/>
      </w:rPr>
      <w:instrText xml:space="preserve">PAGE  </w:instrText>
    </w:r>
    <w:r>
      <w:rPr>
        <w:rStyle w:val="16"/>
        <w:sz w:val="28"/>
      </w:rPr>
      <w:fldChar w:fldCharType="separate"/>
    </w:r>
    <w:r>
      <w:rPr>
        <w:rStyle w:val="16"/>
        <w:rFonts w:hint="eastAsia"/>
        <w:sz w:val="28"/>
      </w:rPr>
      <w:t>１</w:t>
    </w:r>
    <w:r>
      <w:rPr>
        <w:rStyle w:val="16"/>
        <w:sz w:val="28"/>
      </w:rPr>
      <w:fldChar w:fldCharType="end"/>
    </w:r>
    <w:r>
      <w:rPr>
        <w:rStyle w:val="16"/>
        <w:rFonts w:hint="eastAsia"/>
        <w:sz w:val="28"/>
      </w:rPr>
      <w:t>－</w:t>
    </w:r>
  </w:p>
  <w:p w14:paraId="0D0CEC23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96008">
    <w:pPr>
      <w:pStyle w:val="10"/>
      <w:framePr w:wrap="around" w:vAnchor="text" w:hAnchor="margin" w:xAlign="outside" w:y="1"/>
      <w:ind w:left="320" w:leftChars="100"/>
      <w:rPr>
        <w:rStyle w:val="16"/>
        <w:rFonts w:hint="eastAsia"/>
        <w:sz w:val="28"/>
      </w:rPr>
    </w:pPr>
    <w:r>
      <w:rPr>
        <w:rStyle w:val="16"/>
        <w:rFonts w:hint="eastAsia"/>
        <w:sz w:val="28"/>
      </w:rPr>
      <w:t>－</w:t>
    </w:r>
    <w:r>
      <w:rPr>
        <w:rStyle w:val="16"/>
        <w:sz w:val="28"/>
      </w:rPr>
      <w:fldChar w:fldCharType="begin"/>
    </w:r>
    <w:r>
      <w:rPr>
        <w:rStyle w:val="16"/>
        <w:sz w:val="28"/>
      </w:rPr>
      <w:instrText xml:space="preserve">PAGE  </w:instrText>
    </w:r>
    <w:r>
      <w:rPr>
        <w:rStyle w:val="16"/>
        <w:sz w:val="28"/>
      </w:rPr>
      <w:fldChar w:fldCharType="separate"/>
    </w:r>
    <w:r>
      <w:rPr>
        <w:rStyle w:val="16"/>
        <w:rFonts w:hint="eastAsia"/>
        <w:sz w:val="28"/>
      </w:rPr>
      <w:t>２</w:t>
    </w:r>
    <w:r>
      <w:rPr>
        <w:rStyle w:val="16"/>
        <w:sz w:val="28"/>
      </w:rPr>
      <w:fldChar w:fldCharType="end"/>
    </w:r>
    <w:r>
      <w:rPr>
        <w:rStyle w:val="16"/>
        <w:rFonts w:hint="eastAsia"/>
        <w:sz w:val="28"/>
      </w:rPr>
      <w:t>－</w:t>
    </w:r>
  </w:p>
  <w:p w14:paraId="32122F23">
    <w:pPr>
      <w:pStyle w:val="10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5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jhhZmY4ZDY4YTdlODJiMjgzYjkwZTI3ZGRmOGEifQ=="/>
  </w:docVars>
  <w:rsids>
    <w:rsidRoot w:val="00172A27"/>
    <w:rsid w:val="00042B4A"/>
    <w:rsid w:val="00060C6A"/>
    <w:rsid w:val="00100584"/>
    <w:rsid w:val="00136CDF"/>
    <w:rsid w:val="00172C62"/>
    <w:rsid w:val="00176604"/>
    <w:rsid w:val="002013B6"/>
    <w:rsid w:val="003750C2"/>
    <w:rsid w:val="003864B3"/>
    <w:rsid w:val="003940D4"/>
    <w:rsid w:val="003D082E"/>
    <w:rsid w:val="00416AE3"/>
    <w:rsid w:val="004311E0"/>
    <w:rsid w:val="00480D05"/>
    <w:rsid w:val="00547F05"/>
    <w:rsid w:val="00566F0B"/>
    <w:rsid w:val="0059421B"/>
    <w:rsid w:val="005E604D"/>
    <w:rsid w:val="00615415"/>
    <w:rsid w:val="006A2ED5"/>
    <w:rsid w:val="006B603A"/>
    <w:rsid w:val="0072664D"/>
    <w:rsid w:val="00782142"/>
    <w:rsid w:val="007B368D"/>
    <w:rsid w:val="007D4334"/>
    <w:rsid w:val="007F1E5F"/>
    <w:rsid w:val="00816410"/>
    <w:rsid w:val="00823C3A"/>
    <w:rsid w:val="008456CA"/>
    <w:rsid w:val="008620B5"/>
    <w:rsid w:val="00887B76"/>
    <w:rsid w:val="0089483C"/>
    <w:rsid w:val="008B203C"/>
    <w:rsid w:val="008D1265"/>
    <w:rsid w:val="0091270C"/>
    <w:rsid w:val="00925CE9"/>
    <w:rsid w:val="009E458D"/>
    <w:rsid w:val="00A610B7"/>
    <w:rsid w:val="00AA1264"/>
    <w:rsid w:val="00AA1D63"/>
    <w:rsid w:val="00AD67E2"/>
    <w:rsid w:val="00B521FB"/>
    <w:rsid w:val="00B75F23"/>
    <w:rsid w:val="00BD0837"/>
    <w:rsid w:val="00C26EE5"/>
    <w:rsid w:val="00C738FC"/>
    <w:rsid w:val="00CF448E"/>
    <w:rsid w:val="00CF5A0C"/>
    <w:rsid w:val="00D9557A"/>
    <w:rsid w:val="00DD59C1"/>
    <w:rsid w:val="00E87B65"/>
    <w:rsid w:val="00EC16C7"/>
    <w:rsid w:val="00ED2782"/>
    <w:rsid w:val="00F16072"/>
    <w:rsid w:val="00F433FA"/>
    <w:rsid w:val="00F72A20"/>
    <w:rsid w:val="00F8024C"/>
    <w:rsid w:val="00FC3620"/>
    <w:rsid w:val="00FE55D1"/>
    <w:rsid w:val="00FE728E"/>
    <w:rsid w:val="015D7FDB"/>
    <w:rsid w:val="026305F6"/>
    <w:rsid w:val="058B43D9"/>
    <w:rsid w:val="05FA6C88"/>
    <w:rsid w:val="0A5371A2"/>
    <w:rsid w:val="0CCF30C2"/>
    <w:rsid w:val="0DCB52A1"/>
    <w:rsid w:val="0EB45E4F"/>
    <w:rsid w:val="0F781459"/>
    <w:rsid w:val="11475DFA"/>
    <w:rsid w:val="11C37584"/>
    <w:rsid w:val="121B77B8"/>
    <w:rsid w:val="174A23A0"/>
    <w:rsid w:val="179F5778"/>
    <w:rsid w:val="185078D7"/>
    <w:rsid w:val="1AB2725A"/>
    <w:rsid w:val="1B04270B"/>
    <w:rsid w:val="2A9E757B"/>
    <w:rsid w:val="2D7C3A33"/>
    <w:rsid w:val="2FD03D8B"/>
    <w:rsid w:val="31F664D7"/>
    <w:rsid w:val="41366AE1"/>
    <w:rsid w:val="42F336B2"/>
    <w:rsid w:val="43361F5E"/>
    <w:rsid w:val="43DC64B6"/>
    <w:rsid w:val="48F03833"/>
    <w:rsid w:val="530F07A4"/>
    <w:rsid w:val="574B60D8"/>
    <w:rsid w:val="58011EF0"/>
    <w:rsid w:val="598002BB"/>
    <w:rsid w:val="5C8A1684"/>
    <w:rsid w:val="6008100A"/>
    <w:rsid w:val="63AE011A"/>
    <w:rsid w:val="669758BB"/>
    <w:rsid w:val="679E4ECB"/>
    <w:rsid w:val="6B6C4B23"/>
    <w:rsid w:val="6FE57522"/>
    <w:rsid w:val="717C3606"/>
    <w:rsid w:val="72EB3A7F"/>
    <w:rsid w:val="74762DB7"/>
    <w:rsid w:val="76012429"/>
    <w:rsid w:val="76317741"/>
    <w:rsid w:val="766603F8"/>
    <w:rsid w:val="798D48F4"/>
    <w:rsid w:val="79A33002"/>
    <w:rsid w:val="7CC06914"/>
    <w:rsid w:val="7D6F7DD6"/>
    <w:rsid w:val="7FA10E88"/>
    <w:rsid w:val="C2786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420" w:firstLineChars="20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6">
    <w:name w:val="Body Text"/>
    <w:basedOn w:val="1"/>
    <w:qFormat/>
    <w:uiPriority w:val="0"/>
    <w:rPr>
      <w:rFonts w:eastAsia="方正小标宋简体"/>
      <w:color w:val="FF0000"/>
      <w:sz w:val="11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next w:val="9"/>
    <w:qFormat/>
    <w:uiPriority w:val="0"/>
    <w:pPr>
      <w:spacing w:after="120" w:line="480" w:lineRule="auto"/>
      <w:ind w:left="420" w:leftChars="200"/>
    </w:pPr>
  </w:style>
  <w:style w:type="paragraph" w:styleId="9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page number"/>
    <w:basedOn w:val="15"/>
    <w:qFormat/>
    <w:uiPriority w:val="0"/>
  </w:style>
  <w:style w:type="paragraph" w:customStyle="1" w:styleId="1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8">
    <w:name w:val="正文-公1"/>
    <w:basedOn w:val="19"/>
    <w:next w:val="20"/>
    <w:qFormat/>
    <w:uiPriority w:val="0"/>
    <w:pPr>
      <w:ind w:firstLine="200" w:firstLineChars="200"/>
    </w:pPr>
  </w:style>
  <w:style w:type="paragraph" w:customStyle="1" w:styleId="19">
    <w:name w:val="正文 New"/>
    <w:next w:val="1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0">
    <w:name w:val="普通(网站)1"/>
    <w:basedOn w:val="19"/>
    <w:next w:val="21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21">
    <w:name w:val="索引 91"/>
    <w:basedOn w:val="19"/>
    <w:next w:val="1"/>
    <w:qFormat/>
    <w:uiPriority w:val="0"/>
    <w:pPr>
      <w:ind w:left="1600" w:leftChars="1600"/>
    </w:p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3">
    <w:name w:val="Table Normal"/>
    <w:basedOn w:val="13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font0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25">
    <w:name w:val="font3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上行文件模板2</Template>
  <Pages>2</Pages>
  <Words>4886</Words>
  <Characters>5037</Characters>
  <Lines>1</Lines>
  <Paragraphs>1</Paragraphs>
  <TotalTime>9</TotalTime>
  <ScaleCrop>false</ScaleCrop>
  <LinksUpToDate>false</LinksUpToDate>
  <CharactersWithSpaces>5211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2013-05-13T18:14:00Z</dcterms:created>
  <dc:creator>www</dc:creator>
  <cp:lastModifiedBy>无理</cp:lastModifiedBy>
  <cp:lastPrinted>2013-05-13T17:10:00Z</cp:lastPrinted>
  <dcterms:modified xsi:type="dcterms:W3CDTF">2025-08-18T07:28:28Z</dcterms:modified>
  <dc:title>密级★一年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F728CB226CD14B04B61094FD08954B92_13</vt:lpwstr>
  </property>
  <property fmtid="{D5CDD505-2E9C-101B-9397-08002B2CF9AE}" pid="4" name="KSOTemplateDocerSaveRecord">
    <vt:lpwstr>eyJoZGlkIjoiZTBmNWNmOGE4ZDBhMzEzYjRiZDEyY2I2MGNmYjRiZjMiLCJ1c2VySWQiOiI5MzUxMjk1NTYifQ==</vt:lpwstr>
  </property>
</Properties>
</file>